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49" w:rsidRDefault="00CB61B2">
      <w:pPr>
        <w:spacing w:line="600" w:lineRule="exact"/>
        <w:jc w:val="center"/>
        <w:rPr>
          <w:rFonts w:ascii="方正小标宋简体" w:eastAsia="方正小标宋简体" w:hAnsi="宋体" w:cs="仿宋"/>
          <w:bCs/>
          <w:sz w:val="44"/>
          <w:szCs w:val="44"/>
        </w:rPr>
      </w:pPr>
      <w:r>
        <w:rPr>
          <w:rFonts w:ascii="方正小标宋简体" w:eastAsia="方正小标宋简体" w:hAnsi="宋体" w:cs="仿宋" w:hint="eastAsia"/>
          <w:bCs/>
          <w:sz w:val="44"/>
          <w:szCs w:val="44"/>
        </w:rPr>
        <w:t>上海外国语大学</w:t>
      </w:r>
      <w:r w:rsidR="00572A43">
        <w:rPr>
          <w:rFonts w:ascii="方正小标宋简体" w:eastAsia="方正小标宋简体" w:hAnsi="宋体" w:cs="仿宋" w:hint="eastAsia"/>
          <w:bCs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572A43">
        <w:rPr>
          <w:rFonts w:ascii="方正小标宋简体" w:eastAsia="方正小标宋简体" w:hAnsi="宋体" w:cs="仿宋" w:hint="eastAsia"/>
          <w:bCs/>
          <w:sz w:val="44"/>
          <w:szCs w:val="44"/>
        </w:rPr>
        <w:instrText>ADDIN CNKISM.UserStyle</w:instrText>
      </w:r>
      <w:r w:rsidR="00572A43">
        <w:rPr>
          <w:rFonts w:ascii="方正小标宋简体" w:eastAsia="方正小标宋简体" w:hAnsi="宋体" w:cs="仿宋" w:hint="eastAsia"/>
          <w:bCs/>
          <w:sz w:val="44"/>
          <w:szCs w:val="44"/>
        </w:rPr>
      </w:r>
      <w:r w:rsidR="00572A43">
        <w:rPr>
          <w:rFonts w:ascii="方正小标宋简体" w:eastAsia="方正小标宋简体" w:hAnsi="宋体" w:cs="仿宋" w:hint="eastAsia"/>
          <w:bCs/>
          <w:sz w:val="44"/>
          <w:szCs w:val="44"/>
        </w:rPr>
        <w:fldChar w:fldCharType="end"/>
      </w:r>
      <w:r w:rsidR="00572A43">
        <w:rPr>
          <w:rFonts w:ascii="方正小标宋简体" w:eastAsia="方正小标宋简体" w:hAnsi="宋体" w:cs="仿宋" w:hint="eastAsia"/>
          <w:bCs/>
          <w:sz w:val="44"/>
          <w:szCs w:val="44"/>
        </w:rPr>
        <w:t>境外教材选用申请表</w:t>
      </w:r>
    </w:p>
    <w:p w:rsidR="00247B49" w:rsidRDefault="00940CD9">
      <w:pPr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开课</w:t>
      </w:r>
      <w:r w:rsidR="00572A43">
        <w:rPr>
          <w:rFonts w:ascii="仿宋_gb2312" w:eastAsia="仿宋_gb2312" w:hAnsi="仿宋" w:hint="eastAsia"/>
          <w:sz w:val="28"/>
          <w:szCs w:val="28"/>
        </w:rPr>
        <w:t>单位(盖章）：</w:t>
      </w:r>
    </w:p>
    <w:tbl>
      <w:tblPr>
        <w:tblW w:w="9192" w:type="dxa"/>
        <w:tblLayout w:type="fixed"/>
        <w:tblLook w:val="04A0" w:firstRow="1" w:lastRow="0" w:firstColumn="1" w:lastColumn="0" w:noHBand="0" w:noVBand="1"/>
      </w:tblPr>
      <w:tblGrid>
        <w:gridCol w:w="2093"/>
        <w:gridCol w:w="2268"/>
        <w:gridCol w:w="235"/>
        <w:gridCol w:w="1466"/>
        <w:gridCol w:w="3130"/>
      </w:tblGrid>
      <w:tr w:rsidR="00247B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授课教师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使用课程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7B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使用专业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410A3F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教材语种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7B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教材/教参名称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7B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作    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 版 社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7B4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书    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版    次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247B49" w:rsidTr="00592A89">
        <w:trPr>
          <w:trHeight w:val="372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B49" w:rsidRDefault="00572A43" w:rsidP="00CF04DD">
            <w:pPr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教材主要内容（包括是否有损害我国主权、干涉我国内政、违反我国民族及宗教政策等问题</w:t>
            </w:r>
            <w:r w:rsidR="00CF04DD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</w:tc>
        <w:tc>
          <w:tcPr>
            <w:tcW w:w="7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43E9A" w:rsidRDefault="00D43E9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D43E9A" w:rsidRDefault="00D43E9A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</w:p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247B49" w:rsidRDefault="00247B49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40CD9" w:rsidRDefault="00BC45FB" w:rsidP="00592A89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教材推荐</w:t>
            </w:r>
            <w:r w:rsidR="00572A43">
              <w:rPr>
                <w:rFonts w:ascii="仿宋_gb2312" w:eastAsia="仿宋_gb2312" w:hAnsi="仿宋" w:hint="eastAsia"/>
                <w:sz w:val="28"/>
                <w:szCs w:val="28"/>
              </w:rPr>
              <w:t>教师（签名）：                年  月  日</w:t>
            </w:r>
          </w:p>
        </w:tc>
      </w:tr>
      <w:tr w:rsidR="000F638C" w:rsidTr="00592A89">
        <w:trPr>
          <w:trHeight w:val="2102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38C" w:rsidRDefault="000F638C" w:rsidP="000F638C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专业审核意见：</w:t>
            </w:r>
            <w:r w:rsidR="00D578C9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  <w:p w:rsidR="00592A89" w:rsidRDefault="00592A89" w:rsidP="000F638C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663D7A" w:rsidRDefault="00663D7A" w:rsidP="000F638C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F638C" w:rsidRDefault="000F638C" w:rsidP="000F638C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0F638C" w:rsidRDefault="000F638C" w:rsidP="00663D7A">
            <w:pPr>
              <w:wordWrap w:val="0"/>
              <w:snapToGrid w:val="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专业负责人</w:t>
            </w:r>
            <w:r w:rsidRPr="00BD4CC1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签名</w:t>
            </w:r>
            <w:r w:rsidRPr="00BD4CC1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  <w:r w:rsidRPr="00BD4CC1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BD4CC1">
              <w:rPr>
                <w:rFonts w:ascii="仿宋_gb2312" w:eastAsia="仿宋_gb2312" w:hAnsi="仿宋" w:hint="eastAsia"/>
                <w:sz w:val="28"/>
                <w:szCs w:val="28"/>
              </w:rPr>
              <w:t>年  月  日</w:t>
            </w:r>
            <w:r w:rsidR="00663D7A"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663D7A"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</w:p>
        </w:tc>
      </w:tr>
      <w:tr w:rsidR="009D4BEB" w:rsidTr="009D4BEB">
        <w:trPr>
          <w:trHeight w:val="635"/>
        </w:trPr>
        <w:tc>
          <w:tcPr>
            <w:tcW w:w="9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学院意见（</w:t>
            </w:r>
            <w:r w:rsidRPr="009D4BEB">
              <w:rPr>
                <w:rFonts w:ascii="仿宋_gb2312" w:eastAsia="仿宋_gb2312" w:hAnsi="仿宋" w:hint="eastAsia"/>
                <w:sz w:val="18"/>
                <w:szCs w:val="18"/>
              </w:rPr>
              <w:t>是否按照申请流程进行审核，是否已经进行公示，是否收到异议，对异议的处理，教材是否符合《上海外国语大学本科教材管理办法》对教材选用的要求，是否同意</w:t>
            </w:r>
            <w:r w:rsidR="00A24091">
              <w:rPr>
                <w:rFonts w:ascii="仿宋_gb2312" w:eastAsia="仿宋_gb2312" w:hAnsi="仿宋" w:hint="eastAsia"/>
                <w:sz w:val="18"/>
                <w:szCs w:val="18"/>
              </w:rPr>
              <w:t>选用该教材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）：</w:t>
            </w:r>
          </w:p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C51B98" w:rsidRDefault="00C51B98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9D4BEB" w:rsidTr="00A24091">
        <w:trPr>
          <w:trHeight w:val="1379"/>
        </w:trPr>
        <w:tc>
          <w:tcPr>
            <w:tcW w:w="459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院长（签字）：</w:t>
            </w:r>
          </w:p>
          <w:p w:rsidR="00A0367A" w:rsidRDefault="00A0367A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D4BEB" w:rsidRDefault="009D4BEB" w:rsidP="009D4BE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年  月  日</w:t>
            </w:r>
          </w:p>
        </w:tc>
        <w:tc>
          <w:tcPr>
            <w:tcW w:w="45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4BEB" w:rsidRDefault="009D4BEB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党总支书记（签字）：</w:t>
            </w:r>
          </w:p>
          <w:p w:rsidR="00A0367A" w:rsidRDefault="00A0367A" w:rsidP="009D4BEB">
            <w:pPr>
              <w:snapToGrid w:val="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D4BEB" w:rsidRDefault="009D4BEB" w:rsidP="009D4BEB">
            <w:pPr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年  月  日</w:t>
            </w:r>
          </w:p>
        </w:tc>
      </w:tr>
    </w:tbl>
    <w:p w:rsidR="00247B49" w:rsidRDefault="00572A43">
      <w:r>
        <w:rPr>
          <w:rFonts w:ascii="仿宋_gb2312" w:eastAsia="仿宋_gb2312" w:hAnsi="仿宋" w:hint="eastAsia"/>
          <w:sz w:val="28"/>
          <w:szCs w:val="28"/>
        </w:rPr>
        <w:t>注：本表一式</w:t>
      </w:r>
      <w:r w:rsidR="00940CD9">
        <w:rPr>
          <w:rFonts w:ascii="仿宋_gb2312" w:eastAsia="仿宋_gb2312" w:hAnsi="仿宋" w:hint="eastAsia"/>
          <w:sz w:val="28"/>
          <w:szCs w:val="28"/>
        </w:rPr>
        <w:t>二</w:t>
      </w:r>
      <w:r>
        <w:rPr>
          <w:rFonts w:ascii="仿宋_gb2312" w:eastAsia="仿宋_gb2312" w:hAnsi="仿宋" w:hint="eastAsia"/>
          <w:sz w:val="28"/>
          <w:szCs w:val="28"/>
        </w:rPr>
        <w:t>份，</w:t>
      </w:r>
      <w:r w:rsidR="00940CD9">
        <w:rPr>
          <w:rFonts w:ascii="仿宋_gb2312" w:eastAsia="仿宋_gb2312" w:hAnsi="仿宋" w:hint="eastAsia"/>
          <w:sz w:val="28"/>
          <w:szCs w:val="28"/>
        </w:rPr>
        <w:t>院（系）</w:t>
      </w:r>
      <w:r>
        <w:rPr>
          <w:rFonts w:ascii="仿宋_gb2312" w:eastAsia="仿宋_gb2312" w:hAnsi="仿宋" w:hint="eastAsia"/>
          <w:sz w:val="28"/>
          <w:szCs w:val="28"/>
        </w:rPr>
        <w:t>、教务</w:t>
      </w:r>
      <w:r w:rsidR="00A23913">
        <w:rPr>
          <w:rFonts w:ascii="仿宋_gb2312" w:eastAsia="仿宋_gb2312" w:hAnsi="仿宋" w:hint="eastAsia"/>
          <w:sz w:val="28"/>
          <w:szCs w:val="28"/>
        </w:rPr>
        <w:t>处</w:t>
      </w:r>
      <w:r>
        <w:rPr>
          <w:rFonts w:ascii="仿宋_gb2312" w:eastAsia="仿宋_gb2312" w:hAnsi="仿宋" w:hint="eastAsia"/>
          <w:sz w:val="28"/>
          <w:szCs w:val="28"/>
        </w:rPr>
        <w:t>各存一份。</w:t>
      </w:r>
    </w:p>
    <w:sectPr w:rsidR="00247B49">
      <w:footerReference w:type="even" r:id="rId7"/>
      <w:footerReference w:type="default" r:id="rId8"/>
      <w:pgSz w:w="11906" w:h="16838"/>
      <w:pgMar w:top="1871" w:right="1531" w:bottom="1701" w:left="1304" w:header="85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83" w:rsidRDefault="00C94683">
      <w:r>
        <w:separator/>
      </w:r>
    </w:p>
  </w:endnote>
  <w:endnote w:type="continuationSeparator" w:id="0">
    <w:p w:rsidR="00C94683" w:rsidRDefault="00C9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49" w:rsidRDefault="00572A43">
    <w:pPr>
      <w:pStyle w:val="a3"/>
      <w:ind w:right="360" w:firstLine="360"/>
      <w:rPr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B49" w:rsidRDefault="00247B49">
    <w:pPr>
      <w:pStyle w:val="a3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83" w:rsidRDefault="00C94683">
      <w:r>
        <w:separator/>
      </w:r>
    </w:p>
  </w:footnote>
  <w:footnote w:type="continuationSeparator" w:id="0">
    <w:p w:rsidR="00C94683" w:rsidRDefault="00C9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A7762"/>
    <w:rsid w:val="00046C43"/>
    <w:rsid w:val="00094FC9"/>
    <w:rsid w:val="000A776C"/>
    <w:rsid w:val="000B63E0"/>
    <w:rsid w:val="000D74E9"/>
    <w:rsid w:val="000F638C"/>
    <w:rsid w:val="00176B43"/>
    <w:rsid w:val="0018685A"/>
    <w:rsid w:val="00194203"/>
    <w:rsid w:val="001E6CA8"/>
    <w:rsid w:val="002159FE"/>
    <w:rsid w:val="00247B49"/>
    <w:rsid w:val="00263AED"/>
    <w:rsid w:val="002858E3"/>
    <w:rsid w:val="002B0E9B"/>
    <w:rsid w:val="002B1303"/>
    <w:rsid w:val="00363468"/>
    <w:rsid w:val="00382FE6"/>
    <w:rsid w:val="00410A3F"/>
    <w:rsid w:val="004804D9"/>
    <w:rsid w:val="00495F37"/>
    <w:rsid w:val="004B04E2"/>
    <w:rsid w:val="00527CBD"/>
    <w:rsid w:val="00572A43"/>
    <w:rsid w:val="00592A89"/>
    <w:rsid w:val="00632628"/>
    <w:rsid w:val="00663D7A"/>
    <w:rsid w:val="007250AF"/>
    <w:rsid w:val="007F683F"/>
    <w:rsid w:val="008477AD"/>
    <w:rsid w:val="008949C3"/>
    <w:rsid w:val="00896539"/>
    <w:rsid w:val="008E7FF5"/>
    <w:rsid w:val="009331B4"/>
    <w:rsid w:val="00940CD9"/>
    <w:rsid w:val="009B7CA6"/>
    <w:rsid w:val="009C7266"/>
    <w:rsid w:val="009D4BEB"/>
    <w:rsid w:val="00A0367A"/>
    <w:rsid w:val="00A0725A"/>
    <w:rsid w:val="00A23913"/>
    <w:rsid w:val="00A24091"/>
    <w:rsid w:val="00AA4E3B"/>
    <w:rsid w:val="00B44974"/>
    <w:rsid w:val="00BC25D5"/>
    <w:rsid w:val="00BC45FB"/>
    <w:rsid w:val="00BD4CC1"/>
    <w:rsid w:val="00C51B98"/>
    <w:rsid w:val="00C634EA"/>
    <w:rsid w:val="00C94683"/>
    <w:rsid w:val="00CA067F"/>
    <w:rsid w:val="00CA13AB"/>
    <w:rsid w:val="00CB0248"/>
    <w:rsid w:val="00CB61B2"/>
    <w:rsid w:val="00CD2E97"/>
    <w:rsid w:val="00CF04DD"/>
    <w:rsid w:val="00D305C2"/>
    <w:rsid w:val="00D3134D"/>
    <w:rsid w:val="00D43E9A"/>
    <w:rsid w:val="00D578C9"/>
    <w:rsid w:val="00DD7F63"/>
    <w:rsid w:val="00DE6EF1"/>
    <w:rsid w:val="00E121B0"/>
    <w:rsid w:val="00E24766"/>
    <w:rsid w:val="00E324C0"/>
    <w:rsid w:val="00E84572"/>
    <w:rsid w:val="00EB2126"/>
    <w:rsid w:val="00EC5BF7"/>
    <w:rsid w:val="00F1310D"/>
    <w:rsid w:val="00F54285"/>
    <w:rsid w:val="00F710F1"/>
    <w:rsid w:val="00FC0287"/>
    <w:rsid w:val="00FD6742"/>
    <w:rsid w:val="00FE1B40"/>
    <w:rsid w:val="032B3F4C"/>
    <w:rsid w:val="1609144C"/>
    <w:rsid w:val="37FA7762"/>
    <w:rsid w:val="4C4B689A"/>
    <w:rsid w:val="6D535020"/>
    <w:rsid w:val="6F30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C1D4F382-3A68-4B24-A6AC-6E822639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rsid w:val="00D578C9"/>
    <w:rPr>
      <w:sz w:val="18"/>
      <w:szCs w:val="18"/>
    </w:rPr>
  </w:style>
  <w:style w:type="character" w:customStyle="1" w:styleId="a7">
    <w:name w:val="批注框文本 字符"/>
    <w:basedOn w:val="a0"/>
    <w:link w:val="a6"/>
    <w:rsid w:val="00D578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60</TotalTime>
  <Pages>1</Pages>
  <Words>261</Words>
  <Characters>186</Characters>
  <Application>Microsoft Office Word</Application>
  <DocSecurity>0</DocSecurity>
  <Lines>1</Lines>
  <Paragraphs>1</Paragraphs>
  <ScaleCrop>false</ScaleCrop>
  <Company>HP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曹青梅 曹青梅</cp:lastModifiedBy>
  <cp:revision>79</cp:revision>
  <cp:lastPrinted>2020-06-24T06:30:00Z</cp:lastPrinted>
  <dcterms:created xsi:type="dcterms:W3CDTF">2018-05-28T03:42:00Z</dcterms:created>
  <dcterms:modified xsi:type="dcterms:W3CDTF">2020-06-24T07:02:00Z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