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3FC73" w14:textId="0B44499F" w:rsidR="00BF3901" w:rsidRDefault="00330186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OLE_LINK3"/>
      <w:bookmarkStart w:id="1" w:name="OLE_LINK4"/>
      <w:r>
        <w:rPr>
          <w:rFonts w:ascii="黑体" w:eastAsia="黑体" w:hAnsi="黑体" w:cs="黑体" w:hint="eastAsia"/>
          <w:bCs/>
          <w:sz w:val="32"/>
          <w:szCs w:val="32"/>
        </w:rPr>
        <w:t>附</w:t>
      </w:r>
      <w:r w:rsidR="00C601B1">
        <w:rPr>
          <w:rFonts w:ascii="黑体" w:eastAsia="黑体" w:hAnsi="黑体" w:cs="黑体" w:hint="eastAsia"/>
          <w:bCs/>
          <w:sz w:val="32"/>
          <w:szCs w:val="32"/>
        </w:rPr>
        <w:t>件：</w:t>
      </w:r>
    </w:p>
    <w:p w14:paraId="21488EA9" w14:textId="57A5A699" w:rsidR="00BF3901" w:rsidRDefault="00330186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2" w:name="OLE_LINK14"/>
      <w:bookmarkStart w:id="3" w:name="OLE_LINK15"/>
      <w:r>
        <w:rPr>
          <w:rFonts w:ascii="方正小标宋简体" w:eastAsia="方正小标宋简体" w:hint="eastAsia"/>
          <w:sz w:val="36"/>
          <w:szCs w:val="36"/>
        </w:rPr>
        <w:t>上海市“传播中国”国际中文中华经典教案推荐</w:t>
      </w:r>
      <w:r w:rsidR="00952A39">
        <w:rPr>
          <w:rFonts w:ascii="方正小标宋简体" w:eastAsia="方正小标宋简体" w:hint="eastAsia"/>
          <w:sz w:val="36"/>
          <w:szCs w:val="36"/>
        </w:rPr>
        <w:t>信息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bookmarkEnd w:id="2"/>
    <w:bookmarkEnd w:id="3"/>
    <w:p w14:paraId="7795BCC9" w14:textId="77777777" w:rsidR="00BF3901" w:rsidRDefault="00BF3901">
      <w:pPr>
        <w:adjustRightInd w:val="0"/>
        <w:snapToGrid w:val="0"/>
        <w:spacing w:line="560" w:lineRule="exact"/>
        <w:jc w:val="left"/>
        <w:rPr>
          <w:rFonts w:ascii="方正小标宋简体" w:hAnsi="方正小标宋简体"/>
          <w:sz w:val="28"/>
          <w:szCs w:val="3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984"/>
        <w:gridCol w:w="1418"/>
        <w:gridCol w:w="1559"/>
      </w:tblGrid>
      <w:tr w:rsidR="00952A39" w14:paraId="1246851A" w14:textId="77777777" w:rsidTr="00952A39">
        <w:trPr>
          <w:trHeight w:hRule="exact" w:val="567"/>
        </w:trPr>
        <w:tc>
          <w:tcPr>
            <w:tcW w:w="1271" w:type="dxa"/>
            <w:vAlign w:val="center"/>
          </w:tcPr>
          <w:p w14:paraId="63349DF0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院系</w:t>
            </w:r>
          </w:p>
        </w:tc>
        <w:tc>
          <w:tcPr>
            <w:tcW w:w="1276" w:type="dxa"/>
            <w:vAlign w:val="center"/>
          </w:tcPr>
          <w:p w14:paraId="749BFAB1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组别</w:t>
            </w:r>
          </w:p>
        </w:tc>
        <w:tc>
          <w:tcPr>
            <w:tcW w:w="1276" w:type="dxa"/>
            <w:vAlign w:val="center"/>
          </w:tcPr>
          <w:p w14:paraId="1EED57D5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教案名称</w:t>
            </w:r>
          </w:p>
        </w:tc>
        <w:tc>
          <w:tcPr>
            <w:tcW w:w="1984" w:type="dxa"/>
            <w:vAlign w:val="center"/>
          </w:tcPr>
          <w:p w14:paraId="124F3FDA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参赛者姓名</w:t>
            </w:r>
          </w:p>
        </w:tc>
        <w:tc>
          <w:tcPr>
            <w:tcW w:w="1418" w:type="dxa"/>
            <w:vAlign w:val="center"/>
          </w:tcPr>
          <w:p w14:paraId="05514DE3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联系手机</w:t>
            </w:r>
          </w:p>
        </w:tc>
        <w:tc>
          <w:tcPr>
            <w:tcW w:w="1559" w:type="dxa"/>
            <w:vAlign w:val="center"/>
          </w:tcPr>
          <w:p w14:paraId="1B25C014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备注</w:t>
            </w:r>
          </w:p>
        </w:tc>
      </w:tr>
      <w:tr w:rsidR="00952A39" w14:paraId="0AA9E764" w14:textId="77777777" w:rsidTr="00952A39">
        <w:trPr>
          <w:trHeight w:hRule="exact" w:val="510"/>
        </w:trPr>
        <w:tc>
          <w:tcPr>
            <w:tcW w:w="1271" w:type="dxa"/>
            <w:vAlign w:val="center"/>
          </w:tcPr>
          <w:p w14:paraId="5DD4AAFD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B08B38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9D9BEFC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18082A5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20B727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1F2A64" w14:textId="77777777" w:rsidR="00952A39" w:rsidRDefault="00952A39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</w:tbl>
    <w:p w14:paraId="0A376C54" w14:textId="77777777" w:rsidR="003570C9" w:rsidRDefault="003570C9">
      <w:pPr>
        <w:adjustRightInd w:val="0"/>
        <w:snapToGrid w:val="0"/>
        <w:spacing w:line="400" w:lineRule="atLeast"/>
        <w:ind w:firstLineChars="200" w:firstLine="482"/>
        <w:rPr>
          <w:rFonts w:ascii="宋体" w:hAnsi="宋体" w:cs="宋体"/>
          <w:b/>
          <w:bCs/>
          <w:sz w:val="24"/>
        </w:rPr>
      </w:pPr>
    </w:p>
    <w:p w14:paraId="50F38128" w14:textId="65D3D24B" w:rsidR="00BF3901" w:rsidRDefault="00330186">
      <w:pPr>
        <w:adjustRightInd w:val="0"/>
        <w:snapToGrid w:val="0"/>
        <w:spacing w:line="400" w:lineRule="atLeast"/>
        <w:ind w:firstLineChars="200" w:firstLine="482"/>
        <w:rPr>
          <w:sz w:val="24"/>
        </w:rPr>
      </w:pPr>
      <w:r>
        <w:rPr>
          <w:rFonts w:ascii="宋体" w:hAnsi="宋体" w:cs="宋体"/>
          <w:b/>
          <w:bCs/>
          <w:sz w:val="24"/>
        </w:rPr>
        <w:t>填表说明：</w:t>
      </w:r>
    </w:p>
    <w:p w14:paraId="11172568" w14:textId="624AACCB" w:rsidR="00BF3901" w:rsidRDefault="00330186">
      <w:pPr>
        <w:adjustRightInd w:val="0"/>
        <w:snapToGrid w:val="0"/>
        <w:spacing w:line="460" w:lineRule="atLeast"/>
        <w:ind w:firstLineChars="200" w:firstLine="480"/>
        <w:rPr>
          <w:sz w:val="24"/>
        </w:rPr>
      </w:pPr>
      <w:r>
        <w:rPr>
          <w:rFonts w:ascii="宋体" w:hAnsi="宋体" w:cs="宋体" w:hint="eastAsia"/>
          <w:sz w:val="24"/>
        </w:rPr>
        <w:t>组别</w:t>
      </w:r>
      <w:r>
        <w:rPr>
          <w:rFonts w:ascii="宋体" w:hAnsi="宋体" w:cs="宋体"/>
          <w:sz w:val="24"/>
        </w:rPr>
        <w:t>：</w:t>
      </w:r>
      <w:r>
        <w:rPr>
          <w:rFonts w:ascii="宋体" w:hAnsi="宋体" w:cs="宋体" w:hint="eastAsia"/>
          <w:sz w:val="24"/>
        </w:rPr>
        <w:t>请根据教案的教学对象对应填写初中级组或高级组。</w:t>
      </w:r>
    </w:p>
    <w:bookmarkEnd w:id="0"/>
    <w:bookmarkEnd w:id="1"/>
    <w:p w14:paraId="236FC7E1" w14:textId="77777777" w:rsidR="00BF3901" w:rsidRDefault="00BF3901">
      <w:pPr>
        <w:spacing w:line="540" w:lineRule="exact"/>
        <w:rPr>
          <w:rFonts w:ascii="黑体" w:eastAsia="黑体"/>
          <w:sz w:val="32"/>
        </w:rPr>
      </w:pPr>
    </w:p>
    <w:sectPr w:rsidR="00BF3901">
      <w:footerReference w:type="even" r:id="rId6"/>
      <w:footerReference w:type="default" r:id="rId7"/>
      <w:pgSz w:w="11906" w:h="16838"/>
      <w:pgMar w:top="2098" w:right="1508" w:bottom="1713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64A8" w14:textId="77777777" w:rsidR="00464F8C" w:rsidRDefault="00464F8C">
      <w:r>
        <w:separator/>
      </w:r>
    </w:p>
  </w:endnote>
  <w:endnote w:type="continuationSeparator" w:id="0">
    <w:p w14:paraId="3065B8D4" w14:textId="77777777" w:rsidR="00464F8C" w:rsidRDefault="0046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5839" w14:textId="77777777" w:rsidR="00BF3901" w:rsidRDefault="00330186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43977400" w14:textId="77777777" w:rsidR="00BF3901" w:rsidRDefault="00BF390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79CD" w14:textId="77777777" w:rsidR="00BF3901" w:rsidRDefault="00BF390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2229" w14:textId="77777777" w:rsidR="00464F8C" w:rsidRDefault="00464F8C">
      <w:r>
        <w:separator/>
      </w:r>
    </w:p>
  </w:footnote>
  <w:footnote w:type="continuationSeparator" w:id="0">
    <w:p w14:paraId="577F672C" w14:textId="77777777" w:rsidR="00464F8C" w:rsidRDefault="00464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IwNjY4MDMzNTYwZDNmOWViN2ZhNzIyYTRmNzQ5NzMifQ=="/>
  </w:docVars>
  <w:rsids>
    <w:rsidRoot w:val="00036432"/>
    <w:rsid w:val="00036432"/>
    <w:rsid w:val="00051056"/>
    <w:rsid w:val="000710C2"/>
    <w:rsid w:val="00075293"/>
    <w:rsid w:val="00082EC4"/>
    <w:rsid w:val="00095E3D"/>
    <w:rsid w:val="000B0155"/>
    <w:rsid w:val="000E3AC2"/>
    <w:rsid w:val="000F2CF5"/>
    <w:rsid w:val="0012510A"/>
    <w:rsid w:val="001B2AE5"/>
    <w:rsid w:val="002169EF"/>
    <w:rsid w:val="002337FB"/>
    <w:rsid w:val="002462AA"/>
    <w:rsid w:val="00256187"/>
    <w:rsid w:val="002D71F1"/>
    <w:rsid w:val="00330186"/>
    <w:rsid w:val="00351EB8"/>
    <w:rsid w:val="003570C9"/>
    <w:rsid w:val="00361CA6"/>
    <w:rsid w:val="00435D51"/>
    <w:rsid w:val="00462980"/>
    <w:rsid w:val="00464F8C"/>
    <w:rsid w:val="004779D8"/>
    <w:rsid w:val="0048249F"/>
    <w:rsid w:val="004D6037"/>
    <w:rsid w:val="004E1CF7"/>
    <w:rsid w:val="004F26BA"/>
    <w:rsid w:val="005173F0"/>
    <w:rsid w:val="00531D50"/>
    <w:rsid w:val="00541AAD"/>
    <w:rsid w:val="00562E1A"/>
    <w:rsid w:val="005A43B9"/>
    <w:rsid w:val="005D6AB9"/>
    <w:rsid w:val="00640C50"/>
    <w:rsid w:val="00762AE0"/>
    <w:rsid w:val="00852D4E"/>
    <w:rsid w:val="00916CFA"/>
    <w:rsid w:val="009273D4"/>
    <w:rsid w:val="00932142"/>
    <w:rsid w:val="00952A39"/>
    <w:rsid w:val="009572C0"/>
    <w:rsid w:val="009642F7"/>
    <w:rsid w:val="00977C74"/>
    <w:rsid w:val="009C0157"/>
    <w:rsid w:val="00A2625F"/>
    <w:rsid w:val="00B0219A"/>
    <w:rsid w:val="00B12366"/>
    <w:rsid w:val="00B2591E"/>
    <w:rsid w:val="00B3424B"/>
    <w:rsid w:val="00B42479"/>
    <w:rsid w:val="00B7568E"/>
    <w:rsid w:val="00BA3B51"/>
    <w:rsid w:val="00BD6D35"/>
    <w:rsid w:val="00BF3901"/>
    <w:rsid w:val="00C2143B"/>
    <w:rsid w:val="00C601B1"/>
    <w:rsid w:val="00CB3DDD"/>
    <w:rsid w:val="00D87F45"/>
    <w:rsid w:val="00DC39D5"/>
    <w:rsid w:val="00DE3BA0"/>
    <w:rsid w:val="00DF45E0"/>
    <w:rsid w:val="00E06019"/>
    <w:rsid w:val="00E52AC8"/>
    <w:rsid w:val="00E52B32"/>
    <w:rsid w:val="00E85815"/>
    <w:rsid w:val="00EA5667"/>
    <w:rsid w:val="00F8158C"/>
    <w:rsid w:val="00F8366E"/>
    <w:rsid w:val="00FB086E"/>
    <w:rsid w:val="00FE0E8F"/>
    <w:rsid w:val="24833D2A"/>
    <w:rsid w:val="67E81B49"/>
    <w:rsid w:val="7DE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31465D3"/>
  <w15:docId w15:val="{E2BC47C2-D7E6-C84C-AEE3-B54614E2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1\&#20844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C:\Users\jw-3218\Desktop\Templates 2017\模板最新\文件模板2021\公文.dotx</Template>
  <TotalTime>129</TotalTime>
  <Pages>1</Pages>
  <Words>14</Words>
  <Characters>84</Characters>
  <Application>Microsoft Office Word</Application>
  <DocSecurity>0</DocSecurity>
  <Lines>1</Lines>
  <Paragraphs>1</Paragraphs>
  <ScaleCrop>false</ScaleCrop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Microsoft Office User</cp:lastModifiedBy>
  <cp:revision>17</cp:revision>
  <cp:lastPrinted>2021-12-27T02:19:00Z</cp:lastPrinted>
  <dcterms:created xsi:type="dcterms:W3CDTF">2022-03-30T02:39:00Z</dcterms:created>
  <dcterms:modified xsi:type="dcterms:W3CDTF">2022-07-31T07:21:00Z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EDB8037928F5445CB7E9F2885F70DB3E</vt:lpwstr>
  </property>
</Properties>
</file>